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01312" w14:textId="4AD1751E" w:rsidR="009843F5" w:rsidRDefault="009843F5">
      <w:pPr>
        <w:rPr>
          <w:noProof/>
        </w:rPr>
      </w:pPr>
    </w:p>
    <w:p w14:paraId="0BA9CBFF" w14:textId="6086E31A" w:rsidR="00E96CAF" w:rsidRDefault="009843F5">
      <w:r>
        <w:rPr>
          <w:noProof/>
        </w:rPr>
        <w:drawing>
          <wp:anchor distT="0" distB="0" distL="114300" distR="114300" simplePos="0" relativeHeight="251661824" behindDoc="0" locked="0" layoutInCell="1" allowOverlap="1" wp14:anchorId="75730E79" wp14:editId="740F90A1">
            <wp:simplePos x="0" y="0"/>
            <wp:positionH relativeFrom="column">
              <wp:posOffset>6286500</wp:posOffset>
            </wp:positionH>
            <wp:positionV relativeFrom="paragraph">
              <wp:posOffset>4343400</wp:posOffset>
            </wp:positionV>
            <wp:extent cx="2300605" cy="1635022"/>
            <wp:effectExtent l="0" t="0" r="4445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5" b="6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635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23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A9CC01" wp14:editId="38249029">
                <wp:simplePos x="0" y="0"/>
                <wp:positionH relativeFrom="page">
                  <wp:align>center</wp:align>
                </wp:positionH>
                <wp:positionV relativeFrom="page">
                  <wp:posOffset>1978025</wp:posOffset>
                </wp:positionV>
                <wp:extent cx="9103360" cy="5146675"/>
                <wp:effectExtent l="0" t="0" r="254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360" cy="514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9CC08" w14:textId="77777777" w:rsidR="00CC7C1C" w:rsidRDefault="00CC7C1C" w:rsidP="008A3BED">
                            <w:pPr>
                              <w:pStyle w:val="Certificationtext"/>
                              <w:rPr>
                                <w:rFonts w:ascii="Poor Richard" w:hAnsi="Poor Richard" w:cs="Andalus"/>
                                <w:color w:val="17365D"/>
                                <w:szCs w:val="32"/>
                              </w:rPr>
                            </w:pPr>
                            <w:r w:rsidRPr="000E7253">
                              <w:rPr>
                                <w:rFonts w:ascii="Poor Richard" w:hAnsi="Poor Richard" w:cs="Andalus"/>
                                <w:color w:val="17365D"/>
                                <w:szCs w:val="32"/>
                              </w:rPr>
                              <w:t>certifies that</w:t>
                            </w:r>
                          </w:p>
                          <w:p w14:paraId="0BA9CC09" w14:textId="77777777" w:rsidR="000E7253" w:rsidRPr="000E7253" w:rsidRDefault="000E7253" w:rsidP="008A3BED">
                            <w:pPr>
                              <w:pStyle w:val="Certificationtext"/>
                              <w:rPr>
                                <w:rFonts w:ascii="Poor Richard" w:hAnsi="Poor Richard" w:cs="Andalus"/>
                                <w:color w:val="17365D"/>
                                <w:sz w:val="2"/>
                                <w:szCs w:val="2"/>
                              </w:rPr>
                            </w:pPr>
                          </w:p>
                          <w:p w14:paraId="0BA9CC0A" w14:textId="77777777" w:rsidR="000E7253" w:rsidRPr="000E7253" w:rsidRDefault="002F0BC9" w:rsidP="006D0632">
                            <w:pPr>
                              <w:pStyle w:val="Description"/>
                              <w:rPr>
                                <w:rFonts w:ascii="Britannic Bold" w:eastAsia="Calibri" w:hAnsi="Britannic Bold" w:cs="Calibri"/>
                                <w:color w:val="17365D"/>
                                <w:sz w:val="72"/>
                                <w:szCs w:val="68"/>
                              </w:rPr>
                            </w:pPr>
                            <w:r>
                              <w:rPr>
                                <w:rFonts w:ascii="Britannic Bold" w:eastAsia="Calibri" w:hAnsi="Britannic Bold" w:cs="Calibri"/>
                                <w:color w:val="17365D"/>
                                <w:sz w:val="72"/>
                                <w:szCs w:val="68"/>
                              </w:rPr>
                              <w:t>_____________________</w:t>
                            </w:r>
                          </w:p>
                          <w:p w14:paraId="0BA9CC0B" w14:textId="77777777" w:rsidR="000E7253" w:rsidRPr="000E7253" w:rsidRDefault="000E7253" w:rsidP="006D0632">
                            <w:pPr>
                              <w:pStyle w:val="Description"/>
                              <w:rPr>
                                <w:rFonts w:ascii="Britannic Bold" w:eastAsia="Calibri" w:hAnsi="Britannic Bold" w:cs="Calibri"/>
                                <w:color w:val="17365D"/>
                                <w:sz w:val="2"/>
                                <w:szCs w:val="12"/>
                              </w:rPr>
                            </w:pPr>
                          </w:p>
                          <w:p w14:paraId="0BA9CC0C" w14:textId="0C395F87" w:rsidR="003A6E9F" w:rsidRDefault="00CC7C1C" w:rsidP="002F0BC9">
                            <w:pPr>
                              <w:pStyle w:val="Description"/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</w:pPr>
                            <w:r w:rsidRPr="000E7253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 xml:space="preserve">successfully completed </w:t>
                            </w:r>
                            <w:r w:rsidR="00483237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>1</w:t>
                            </w:r>
                            <w:r w:rsidR="002F0BC9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Pr="000E7253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 xml:space="preserve"> Library Education Unit</w:t>
                            </w:r>
                            <w:r w:rsidR="002F0BC9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 xml:space="preserve"> for</w:t>
                            </w:r>
                          </w:p>
                          <w:p w14:paraId="0BA9CC0D" w14:textId="7FA750E6" w:rsidR="003A6E9F" w:rsidRDefault="003A6E9F" w:rsidP="003A6E9F">
                            <w:pPr>
                              <w:pStyle w:val="Description"/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 xml:space="preserve">attending the following presentation on </w:t>
                            </w:r>
                            <w:r w:rsidR="00BD54A5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 xml:space="preserve">May </w:t>
                            </w:r>
                            <w:r w:rsidR="000E1010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>17</w:t>
                            </w:r>
                            <w:r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>, 20</w:t>
                            </w:r>
                            <w:r w:rsidR="00483237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>2</w:t>
                            </w:r>
                            <w:r w:rsidR="000E1010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>.</w:t>
                            </w:r>
                          </w:p>
                          <w:p w14:paraId="0BA9CC0E" w14:textId="4FBFA551" w:rsidR="00CC7C1C" w:rsidRDefault="00CC7C1C" w:rsidP="003A6E9F">
                            <w:pPr>
                              <w:pStyle w:val="Description"/>
                              <w:rPr>
                                <w:rFonts w:ascii="Britannic Bold" w:hAnsi="Britannic Bold" w:cs="Andalus"/>
                                <w:color w:val="17365D"/>
                                <w:sz w:val="72"/>
                                <w:szCs w:val="72"/>
                              </w:rPr>
                            </w:pPr>
                            <w:r w:rsidRPr="000E7253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br/>
                            </w:r>
                            <w:r w:rsidR="008E035E">
                              <w:rPr>
                                <w:rFonts w:ascii="Britannic Bold" w:hAnsi="Britannic Bold" w:cs="Andalus"/>
                                <w:color w:val="17365D"/>
                                <w:sz w:val="72"/>
                                <w:szCs w:val="72"/>
                              </w:rPr>
                              <w:t xml:space="preserve">Keynote Address: </w:t>
                            </w:r>
                            <w:r w:rsidR="009D0D16">
                              <w:rPr>
                                <w:rFonts w:ascii="Britannic Bold" w:hAnsi="Britannic Bold" w:cs="Andalus"/>
                                <w:color w:val="17365D"/>
                                <w:sz w:val="72"/>
                                <w:szCs w:val="72"/>
                              </w:rPr>
                              <w:t>Digital FDLP</w:t>
                            </w:r>
                          </w:p>
                          <w:p w14:paraId="0BA9CC0F" w14:textId="756F4595" w:rsidR="00CC7C1C" w:rsidRDefault="00CC7C1C" w:rsidP="003A6E9F">
                            <w:pPr>
                              <w:pStyle w:val="DateYear"/>
                              <w:ind w:left="5040"/>
                              <w:jc w:val="both"/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</w:pPr>
                            <w:r w:rsidRPr="0095047B"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  <w:t xml:space="preserve">Awarded on </w:t>
                            </w:r>
                            <w:r w:rsidR="00BD54A5"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  <w:t>May</w:t>
                            </w:r>
                            <w:r w:rsidR="002F0BC9"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0E1010"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  <w:t>17</w:t>
                            </w:r>
                            <w:r w:rsidR="002F0BC9"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  <w:t>, 20</w:t>
                            </w:r>
                            <w:r w:rsidR="00483237"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  <w:t>2</w:t>
                            </w:r>
                            <w:r w:rsidR="000E1010"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  <w:t>4</w:t>
                            </w:r>
                          </w:p>
                          <w:p w14:paraId="0BA9CC10" w14:textId="77777777" w:rsidR="00A754FD" w:rsidRPr="00A754FD" w:rsidRDefault="00A754FD" w:rsidP="008A3BED">
                            <w:pPr>
                              <w:pStyle w:val="DateYear"/>
                              <w:rPr>
                                <w:rFonts w:ascii="Poor Richard" w:hAnsi="Poor Richard" w:cs="Andalus"/>
                                <w:color w:val="17365D"/>
                                <w:sz w:val="2"/>
                                <w:szCs w:val="2"/>
                              </w:rPr>
                            </w:pPr>
                          </w:p>
                          <w:p w14:paraId="0BA9CC11" w14:textId="1BEA3568" w:rsidR="00A754FD" w:rsidRPr="00A754FD" w:rsidRDefault="000E1010" w:rsidP="008A3BED">
                            <w:pPr>
                              <w:pStyle w:val="DateYear"/>
                              <w:rPr>
                                <w:rFonts w:ascii="Segoe Script" w:hAnsi="Segoe Script" w:cs="Andalus"/>
                                <w:color w:val="17365D"/>
                                <w:sz w:val="40"/>
                                <w:szCs w:val="8"/>
                              </w:rPr>
                            </w:pPr>
                            <w:r>
                              <w:rPr>
                                <w:rFonts w:ascii="Segoe Script" w:hAnsi="Segoe Script" w:cs="Andalus"/>
                                <w:color w:val="17365D"/>
                                <w:sz w:val="40"/>
                                <w:szCs w:val="8"/>
                              </w:rPr>
                              <w:t>Scott Matheson</w:t>
                            </w:r>
                          </w:p>
                          <w:p w14:paraId="0BA9CC12" w14:textId="77777777" w:rsidR="000E7253" w:rsidRPr="0095047B" w:rsidRDefault="000E7253" w:rsidP="008A3BED">
                            <w:pPr>
                              <w:pStyle w:val="DateYear"/>
                              <w:rPr>
                                <w:rFonts w:ascii="Andalus" w:hAnsi="Andalus" w:cs="Andalus"/>
                                <w:color w:val="17365D"/>
                                <w:sz w:val="2"/>
                                <w:szCs w:val="8"/>
                              </w:rPr>
                            </w:pPr>
                          </w:p>
                          <w:p w14:paraId="0BA9CC13" w14:textId="0C5FF9A0" w:rsidR="00CC7C1C" w:rsidRPr="002F0BC9" w:rsidRDefault="000E1010" w:rsidP="008A3BED">
                            <w:pPr>
                              <w:pStyle w:val="DateYear"/>
                              <w:rPr>
                                <w:rFonts w:ascii="Poor Richard" w:hAnsi="Poor Richard" w:cs="Andalus"/>
                                <w:color w:val="17365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or Richard" w:hAnsi="Poor Richard" w:cs="Andalus"/>
                                <w:color w:val="17365D"/>
                                <w:sz w:val="24"/>
                                <w:szCs w:val="24"/>
                              </w:rPr>
                              <w:t>Superintendent of Documents</w:t>
                            </w:r>
                            <w:r w:rsidR="00FF3D39" w:rsidRPr="00FF3D39">
                              <w:rPr>
                                <w:rFonts w:ascii="Poor Richard" w:hAnsi="Poor Richard" w:cs="Andalus"/>
                                <w:color w:val="17365D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D54A5">
                              <w:rPr>
                                <w:rFonts w:ascii="Poor Richard" w:hAnsi="Poor Richard" w:cs="Andalus"/>
                                <w:color w:val="17365D"/>
                                <w:sz w:val="24"/>
                                <w:szCs w:val="24"/>
                              </w:rPr>
                              <w:t>U.S. Government Publishing Office</w:t>
                            </w:r>
                          </w:p>
                          <w:p w14:paraId="0BA9CC14" w14:textId="77777777" w:rsidR="002F0BC9" w:rsidRDefault="002F0BC9" w:rsidP="008A3BED">
                            <w:pPr>
                              <w:pStyle w:val="DateYear"/>
                              <w:rPr>
                                <w:rFonts w:ascii="Poor Richard" w:hAnsi="Poor Richard" w:cs="Andalus"/>
                                <w:color w:val="17365D"/>
                                <w:sz w:val="22"/>
                                <w:szCs w:val="22"/>
                              </w:rPr>
                            </w:pPr>
                          </w:p>
                          <w:p w14:paraId="0BA9CC15" w14:textId="4363B833" w:rsidR="001C27C3" w:rsidRDefault="001C27C3" w:rsidP="008A3BED">
                            <w:pPr>
                              <w:pStyle w:val="DateYear"/>
                              <w:rPr>
                                <w:rFonts w:ascii="Poor Richard" w:hAnsi="Poor Richard" w:cs="Andalus"/>
                                <w:color w:val="17365D"/>
                                <w:sz w:val="22"/>
                                <w:szCs w:val="22"/>
                              </w:rPr>
                            </w:pPr>
                          </w:p>
                          <w:p w14:paraId="0BA9CC16" w14:textId="77777777" w:rsidR="00CC7C1C" w:rsidRPr="00881113" w:rsidRDefault="00CC7C1C" w:rsidP="00000771">
                            <w:pPr>
                              <w:pStyle w:val="DateYear"/>
                              <w:rPr>
                                <w:rFonts w:ascii="Andalus" w:hAnsi="Andalus" w:cs="Andalus"/>
                                <w:color w:val="17365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9CC0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155.75pt;width:716.8pt;height:405.2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" filled="f" stroked="f">
                <v:textbox>
                  <w:txbxContent>
                    <w:p w14:paraId="0BA9CC08" w14:textId="77777777" w:rsidR="00CC7C1C" w:rsidRDefault="00CC7C1C" w:rsidP="008A3BED">
                      <w:pPr>
                        <w:pStyle w:val="Certificationtext"/>
                        <w:rPr>
                          <w:rFonts w:ascii="Poor Richard" w:hAnsi="Poor Richard" w:cs="Andalus"/>
                          <w:color w:val="17365D"/>
                          <w:szCs w:val="32"/>
                        </w:rPr>
                      </w:pPr>
                      <w:r w:rsidRPr="000E7253">
                        <w:rPr>
                          <w:rFonts w:ascii="Poor Richard" w:hAnsi="Poor Richard" w:cs="Andalus"/>
                          <w:color w:val="17365D"/>
                          <w:szCs w:val="32"/>
                        </w:rPr>
                        <w:t>certifies that</w:t>
                      </w:r>
                    </w:p>
                    <w:p w14:paraId="0BA9CC09" w14:textId="77777777" w:rsidR="000E7253" w:rsidRPr="000E7253" w:rsidRDefault="000E7253" w:rsidP="008A3BED">
                      <w:pPr>
                        <w:pStyle w:val="Certificationtext"/>
                        <w:rPr>
                          <w:rFonts w:ascii="Poor Richard" w:hAnsi="Poor Richard" w:cs="Andalus"/>
                          <w:color w:val="17365D"/>
                          <w:sz w:val="2"/>
                          <w:szCs w:val="2"/>
                        </w:rPr>
                      </w:pPr>
                    </w:p>
                    <w:p w14:paraId="0BA9CC0A" w14:textId="77777777" w:rsidR="000E7253" w:rsidRPr="000E7253" w:rsidRDefault="002F0BC9" w:rsidP="006D0632">
                      <w:pPr>
                        <w:pStyle w:val="Description"/>
                        <w:rPr>
                          <w:rFonts w:ascii="Britannic Bold" w:eastAsia="Calibri" w:hAnsi="Britannic Bold" w:cs="Calibri"/>
                          <w:color w:val="17365D"/>
                          <w:sz w:val="72"/>
                          <w:szCs w:val="68"/>
                        </w:rPr>
                      </w:pPr>
                      <w:r>
                        <w:rPr>
                          <w:rFonts w:ascii="Britannic Bold" w:eastAsia="Calibri" w:hAnsi="Britannic Bold" w:cs="Calibri"/>
                          <w:color w:val="17365D"/>
                          <w:sz w:val="72"/>
                          <w:szCs w:val="68"/>
                        </w:rPr>
                        <w:t>_____________________</w:t>
                      </w:r>
                    </w:p>
                    <w:p w14:paraId="0BA9CC0B" w14:textId="77777777" w:rsidR="000E7253" w:rsidRPr="000E7253" w:rsidRDefault="000E7253" w:rsidP="006D0632">
                      <w:pPr>
                        <w:pStyle w:val="Description"/>
                        <w:rPr>
                          <w:rFonts w:ascii="Britannic Bold" w:eastAsia="Calibri" w:hAnsi="Britannic Bold" w:cs="Calibri"/>
                          <w:color w:val="17365D"/>
                          <w:sz w:val="2"/>
                          <w:szCs w:val="12"/>
                        </w:rPr>
                      </w:pPr>
                    </w:p>
                    <w:p w14:paraId="0BA9CC0C" w14:textId="0C395F87" w:rsidR="003A6E9F" w:rsidRDefault="00CC7C1C" w:rsidP="002F0BC9">
                      <w:pPr>
                        <w:pStyle w:val="Description"/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</w:pPr>
                      <w:r w:rsidRPr="000E7253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 xml:space="preserve">successfully completed </w:t>
                      </w:r>
                      <w:r w:rsidR="00483237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>1</w:t>
                      </w:r>
                      <w:r w:rsidR="002F0BC9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 xml:space="preserve"> </w:t>
                      </w:r>
                      <w:r w:rsidRPr="000E7253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 xml:space="preserve"> Library Education Unit</w:t>
                      </w:r>
                      <w:r w:rsidR="002F0BC9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 xml:space="preserve"> for</w:t>
                      </w:r>
                    </w:p>
                    <w:p w14:paraId="0BA9CC0D" w14:textId="7FA750E6" w:rsidR="003A6E9F" w:rsidRDefault="003A6E9F" w:rsidP="003A6E9F">
                      <w:pPr>
                        <w:pStyle w:val="Description"/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</w:pPr>
                      <w:r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 xml:space="preserve">attending the following presentation on </w:t>
                      </w:r>
                      <w:r w:rsidR="00BD54A5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 xml:space="preserve">May </w:t>
                      </w:r>
                      <w:r w:rsidR="000E1010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>17</w:t>
                      </w:r>
                      <w:r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>, 20</w:t>
                      </w:r>
                      <w:r w:rsidR="00483237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>2</w:t>
                      </w:r>
                      <w:r w:rsidR="000E1010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>4</w:t>
                      </w:r>
                      <w:r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>.</w:t>
                      </w:r>
                    </w:p>
                    <w:p w14:paraId="0BA9CC0E" w14:textId="4FBFA551" w:rsidR="00CC7C1C" w:rsidRDefault="00CC7C1C" w:rsidP="003A6E9F">
                      <w:pPr>
                        <w:pStyle w:val="Description"/>
                        <w:rPr>
                          <w:rFonts w:ascii="Britannic Bold" w:hAnsi="Britannic Bold" w:cs="Andalus"/>
                          <w:color w:val="17365D"/>
                          <w:sz w:val="72"/>
                          <w:szCs w:val="72"/>
                        </w:rPr>
                      </w:pPr>
                      <w:r w:rsidRPr="000E7253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br/>
                      </w:r>
                      <w:r w:rsidR="008E035E">
                        <w:rPr>
                          <w:rFonts w:ascii="Britannic Bold" w:hAnsi="Britannic Bold" w:cs="Andalus"/>
                          <w:color w:val="17365D"/>
                          <w:sz w:val="72"/>
                          <w:szCs w:val="72"/>
                        </w:rPr>
                        <w:t xml:space="preserve">Keynote Address: </w:t>
                      </w:r>
                      <w:r w:rsidR="009D0D16">
                        <w:rPr>
                          <w:rFonts w:ascii="Britannic Bold" w:hAnsi="Britannic Bold" w:cs="Andalus"/>
                          <w:color w:val="17365D"/>
                          <w:sz w:val="72"/>
                          <w:szCs w:val="72"/>
                        </w:rPr>
                        <w:t>Digital FDLP</w:t>
                      </w:r>
                    </w:p>
                    <w:p w14:paraId="0BA9CC0F" w14:textId="756F4595" w:rsidR="00CC7C1C" w:rsidRDefault="00CC7C1C" w:rsidP="003A6E9F">
                      <w:pPr>
                        <w:pStyle w:val="DateYear"/>
                        <w:ind w:left="5040"/>
                        <w:jc w:val="both"/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</w:pPr>
                      <w:r w:rsidRPr="0095047B"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  <w:t xml:space="preserve">Awarded on </w:t>
                      </w:r>
                      <w:r w:rsidR="00BD54A5"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  <w:t>May</w:t>
                      </w:r>
                      <w:r w:rsidR="002F0BC9"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  <w:t xml:space="preserve"> </w:t>
                      </w:r>
                      <w:r w:rsidR="000E1010"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  <w:t>17</w:t>
                      </w:r>
                      <w:r w:rsidR="002F0BC9"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  <w:t>, 20</w:t>
                      </w:r>
                      <w:r w:rsidR="00483237"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  <w:t>2</w:t>
                      </w:r>
                      <w:r w:rsidR="000E1010"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  <w:t>4</w:t>
                      </w:r>
                    </w:p>
                    <w:p w14:paraId="0BA9CC10" w14:textId="77777777" w:rsidR="00A754FD" w:rsidRPr="00A754FD" w:rsidRDefault="00A754FD" w:rsidP="008A3BED">
                      <w:pPr>
                        <w:pStyle w:val="DateYear"/>
                        <w:rPr>
                          <w:rFonts w:ascii="Poor Richard" w:hAnsi="Poor Richard" w:cs="Andalus"/>
                          <w:color w:val="17365D"/>
                          <w:sz w:val="2"/>
                          <w:szCs w:val="2"/>
                        </w:rPr>
                      </w:pPr>
                    </w:p>
                    <w:p w14:paraId="0BA9CC11" w14:textId="1BEA3568" w:rsidR="00A754FD" w:rsidRPr="00A754FD" w:rsidRDefault="000E1010" w:rsidP="008A3BED">
                      <w:pPr>
                        <w:pStyle w:val="DateYear"/>
                        <w:rPr>
                          <w:rFonts w:ascii="Segoe Script" w:hAnsi="Segoe Script" w:cs="Andalus"/>
                          <w:color w:val="17365D"/>
                          <w:sz w:val="40"/>
                          <w:szCs w:val="8"/>
                        </w:rPr>
                      </w:pPr>
                      <w:r>
                        <w:rPr>
                          <w:rFonts w:ascii="Segoe Script" w:hAnsi="Segoe Script" w:cs="Andalus"/>
                          <w:color w:val="17365D"/>
                          <w:sz w:val="40"/>
                          <w:szCs w:val="8"/>
                        </w:rPr>
                        <w:t>Scott Matheson</w:t>
                      </w:r>
                    </w:p>
                    <w:p w14:paraId="0BA9CC12" w14:textId="77777777" w:rsidR="000E7253" w:rsidRPr="0095047B" w:rsidRDefault="000E7253" w:rsidP="008A3BED">
                      <w:pPr>
                        <w:pStyle w:val="DateYear"/>
                        <w:rPr>
                          <w:rFonts w:ascii="Andalus" w:hAnsi="Andalus" w:cs="Andalus"/>
                          <w:color w:val="17365D"/>
                          <w:sz w:val="2"/>
                          <w:szCs w:val="8"/>
                        </w:rPr>
                      </w:pPr>
                    </w:p>
                    <w:p w14:paraId="0BA9CC13" w14:textId="0C5FF9A0" w:rsidR="00CC7C1C" w:rsidRPr="002F0BC9" w:rsidRDefault="000E1010" w:rsidP="008A3BED">
                      <w:pPr>
                        <w:pStyle w:val="DateYear"/>
                        <w:rPr>
                          <w:rFonts w:ascii="Poor Richard" w:hAnsi="Poor Richard" w:cs="Andalus"/>
                          <w:color w:val="17365D"/>
                          <w:sz w:val="24"/>
                          <w:szCs w:val="24"/>
                        </w:rPr>
                      </w:pPr>
                      <w:r>
                        <w:rPr>
                          <w:rFonts w:ascii="Poor Richard" w:hAnsi="Poor Richard" w:cs="Andalus"/>
                          <w:color w:val="17365D"/>
                          <w:sz w:val="24"/>
                          <w:szCs w:val="24"/>
                        </w:rPr>
                        <w:t>Superintendent of Documents</w:t>
                      </w:r>
                      <w:r w:rsidR="00FF3D39" w:rsidRPr="00FF3D39">
                        <w:rPr>
                          <w:rFonts w:ascii="Poor Richard" w:hAnsi="Poor Richard" w:cs="Andalus"/>
                          <w:color w:val="17365D"/>
                          <w:sz w:val="24"/>
                          <w:szCs w:val="24"/>
                        </w:rPr>
                        <w:t xml:space="preserve">, </w:t>
                      </w:r>
                      <w:r w:rsidR="00BD54A5">
                        <w:rPr>
                          <w:rFonts w:ascii="Poor Richard" w:hAnsi="Poor Richard" w:cs="Andalus"/>
                          <w:color w:val="17365D"/>
                          <w:sz w:val="24"/>
                          <w:szCs w:val="24"/>
                        </w:rPr>
                        <w:t>U.S. Government Publishing Office</w:t>
                      </w:r>
                    </w:p>
                    <w:p w14:paraId="0BA9CC14" w14:textId="77777777" w:rsidR="002F0BC9" w:rsidRDefault="002F0BC9" w:rsidP="008A3BED">
                      <w:pPr>
                        <w:pStyle w:val="DateYear"/>
                        <w:rPr>
                          <w:rFonts w:ascii="Poor Richard" w:hAnsi="Poor Richard" w:cs="Andalus"/>
                          <w:color w:val="17365D"/>
                          <w:sz w:val="22"/>
                          <w:szCs w:val="22"/>
                        </w:rPr>
                      </w:pPr>
                    </w:p>
                    <w:p w14:paraId="0BA9CC15" w14:textId="4363B833" w:rsidR="001C27C3" w:rsidRDefault="001C27C3" w:rsidP="008A3BED">
                      <w:pPr>
                        <w:pStyle w:val="DateYear"/>
                        <w:rPr>
                          <w:rFonts w:ascii="Poor Richard" w:hAnsi="Poor Richard" w:cs="Andalus"/>
                          <w:color w:val="17365D"/>
                          <w:sz w:val="22"/>
                          <w:szCs w:val="22"/>
                        </w:rPr>
                      </w:pPr>
                    </w:p>
                    <w:p w14:paraId="0BA9CC16" w14:textId="77777777" w:rsidR="00CC7C1C" w:rsidRPr="00881113" w:rsidRDefault="00CC7C1C" w:rsidP="00000771">
                      <w:pPr>
                        <w:pStyle w:val="DateYear"/>
                        <w:rPr>
                          <w:rFonts w:ascii="Andalus" w:hAnsi="Andalus" w:cs="Andalus"/>
                          <w:color w:val="17365D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0CCD">
        <w:fldChar w:fldCharType="begin"/>
      </w:r>
      <w:r w:rsidR="00941534">
        <w:instrText xml:space="preserve"> GREETINGLINE \f "&lt;&lt;_BEFORE_ &gt;&gt;&lt;&lt;_FIRST0_&gt;&gt;&lt;&lt; _LAST0_&gt;&gt;&lt;&lt; _SUFFIX0_&gt;&gt; &lt;&lt;_AFTER_ &gt;&gt;" \l 1033 \e "" </w:instrText>
      </w:r>
      <w:r w:rsidR="00FE0CCD">
        <w:fldChar w:fldCharType="end"/>
      </w:r>
      <w:r w:rsidR="0048323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A9CC02" wp14:editId="6AF53BF0">
                <wp:simplePos x="0" y="0"/>
                <wp:positionH relativeFrom="column">
                  <wp:posOffset>228600</wp:posOffset>
                </wp:positionH>
                <wp:positionV relativeFrom="paragraph">
                  <wp:posOffset>423545</wp:posOffset>
                </wp:positionV>
                <wp:extent cx="1993265" cy="1880235"/>
                <wp:effectExtent l="0" t="4445" r="0" b="127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9CC17" w14:textId="77777777" w:rsidR="00CC7C1C" w:rsidRDefault="006B7B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A9CC1A" wp14:editId="0BA9CC1B">
                                  <wp:extent cx="1788795" cy="1788795"/>
                                  <wp:effectExtent l="19050" t="0" r="1905" b="0"/>
                                  <wp:docPr id="2" name="Picture 2" descr="Logo Revision (small)-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Revision (small)-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795" cy="1788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9CC02" id="Text Box 31" o:spid="_x0000_s1027" type="#_x0000_t202" style="position:absolute;left:0;text-align:left;margin-left:18pt;margin-top:33.35pt;width:156.95pt;height:148.0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" stroked="f">
                <v:textbox style="mso-fit-shape-to-text:t">
                  <w:txbxContent>
                    <w:p w14:paraId="0BA9CC17" w14:textId="77777777" w:rsidR="00CC7C1C" w:rsidRDefault="006B7BA4">
                      <w:r>
                        <w:rPr>
                          <w:noProof/>
                        </w:rPr>
                        <w:drawing>
                          <wp:inline distT="0" distB="0" distL="0" distR="0" wp14:anchorId="0BA9CC1A" wp14:editId="0BA9CC1B">
                            <wp:extent cx="1788795" cy="1788795"/>
                            <wp:effectExtent l="19050" t="0" r="1905" b="0"/>
                            <wp:docPr id="2" name="Picture 2" descr="Logo Revision (small)-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Revision (small)-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795" cy="1788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C784D4" wp14:editId="024C0E74">
            <wp:extent cx="4572009" cy="2743206"/>
            <wp:effectExtent l="0" t="0" r="0" b="0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9" cy="274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23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A9CC03" wp14:editId="53649D9E">
                <wp:simplePos x="0" y="0"/>
                <wp:positionH relativeFrom="column">
                  <wp:posOffset>-203200</wp:posOffset>
                </wp:positionH>
                <wp:positionV relativeFrom="paragraph">
                  <wp:posOffset>-182245</wp:posOffset>
                </wp:positionV>
                <wp:extent cx="9103360" cy="6791325"/>
                <wp:effectExtent l="0" t="0" r="21590" b="28575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3360" cy="679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EE88E4" id="AutoShape 30" o:spid="_x0000_s1026" style="position:absolute;margin-left:-16pt;margin-top:-14.35pt;width:716.8pt;height:5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"/>
            </w:pict>
          </mc:Fallback>
        </mc:AlternateContent>
      </w:r>
      <w:r w:rsidR="0048323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A9CC04" wp14:editId="36DADC27">
                <wp:simplePos x="0" y="0"/>
                <wp:positionH relativeFrom="page">
                  <wp:posOffset>-23495</wp:posOffset>
                </wp:positionH>
                <wp:positionV relativeFrom="page">
                  <wp:posOffset>1402080</wp:posOffset>
                </wp:positionV>
                <wp:extent cx="10105390" cy="485140"/>
                <wp:effectExtent l="5080" t="1905" r="5080" b="825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5390" cy="485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9CC18" w14:textId="77777777" w:rsidR="00CC7C1C" w:rsidRPr="000E7253" w:rsidRDefault="000E7253" w:rsidP="00B47F1F">
                            <w:pPr>
                              <w:pStyle w:val="Heading1"/>
                              <w:rPr>
                                <w:rFonts w:ascii="Britannic Bold" w:hAnsi="Britannic Bold" w:cs="Aharoni"/>
                                <w:color w:val="17365D"/>
                                <w:szCs w:val="72"/>
                              </w:rPr>
                            </w:pPr>
                            <w:r>
                              <w:rPr>
                                <w:rFonts w:ascii="Britannic Bold" w:hAnsi="Britannic Bold" w:cs="Aharoni"/>
                                <w:color w:val="17365D"/>
                                <w:szCs w:val="72"/>
                              </w:rPr>
                              <w:t xml:space="preserve">   </w:t>
                            </w:r>
                            <w:r w:rsidR="002F0BC9">
                              <w:rPr>
                                <w:rFonts w:ascii="Britannic Bold" w:hAnsi="Britannic Bold" w:cs="Aharoni"/>
                                <w:color w:val="17365D"/>
                                <w:szCs w:val="72"/>
                              </w:rPr>
                              <w:t>iNDIANA sTATE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9CC04" id="Text Box 17" o:spid="_x0000_s1028" type="#_x0000_t202" style="position:absolute;left:0;text-align:left;margin-left:-1.85pt;margin-top:110.4pt;width:795.7pt;height:38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" stroked="f">
                <v:fill opacity="0"/>
                <v:textbox style="mso-fit-shape-to-text:t">
                  <w:txbxContent>
                    <w:p w14:paraId="0BA9CC18" w14:textId="77777777" w:rsidR="00CC7C1C" w:rsidRPr="000E7253" w:rsidRDefault="000E7253" w:rsidP="00B47F1F">
                      <w:pPr>
                        <w:pStyle w:val="Heading1"/>
                        <w:rPr>
                          <w:rFonts w:ascii="Britannic Bold" w:hAnsi="Britannic Bold" w:cs="Aharoni"/>
                          <w:color w:val="17365D"/>
                          <w:szCs w:val="72"/>
                        </w:rPr>
                      </w:pPr>
                      <w:r>
                        <w:rPr>
                          <w:rFonts w:ascii="Britannic Bold" w:hAnsi="Britannic Bold" w:cs="Aharoni"/>
                          <w:color w:val="17365D"/>
                          <w:szCs w:val="72"/>
                        </w:rPr>
                        <w:t xml:space="preserve">   </w:t>
                      </w:r>
                      <w:r w:rsidR="002F0BC9">
                        <w:rPr>
                          <w:rFonts w:ascii="Britannic Bold" w:hAnsi="Britannic Bold" w:cs="Aharoni"/>
                          <w:color w:val="17365D"/>
                          <w:szCs w:val="72"/>
                        </w:rPr>
                        <w:t>iNDIANA sTATE lIBRARY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323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A9CC05" wp14:editId="6F3FA640">
                <wp:simplePos x="0" y="0"/>
                <wp:positionH relativeFrom="column">
                  <wp:posOffset>-387985</wp:posOffset>
                </wp:positionH>
                <wp:positionV relativeFrom="paragraph">
                  <wp:posOffset>-367030</wp:posOffset>
                </wp:positionV>
                <wp:extent cx="9462770" cy="7150735"/>
                <wp:effectExtent l="59690" t="61595" r="59690" b="5524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2770" cy="7150735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1047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4A5C1" id="Rectangle 29" o:spid="_x0000_s1026" style="position:absolute;margin-left:-30.55pt;margin-top:-28.9pt;width:745.1pt;height:56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" fillcolor="#8db3e2" strokeweight="8.25pt">
                <v:stroke linestyle="thickBetweenThin"/>
              </v:rect>
            </w:pict>
          </mc:Fallback>
        </mc:AlternateContent>
      </w:r>
      <w:r w:rsidR="0048323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A9CC06" wp14:editId="70DD4B2D">
                <wp:simplePos x="0" y="0"/>
                <wp:positionH relativeFrom="column">
                  <wp:posOffset>-562610</wp:posOffset>
                </wp:positionH>
                <wp:positionV relativeFrom="paragraph">
                  <wp:posOffset>-552450</wp:posOffset>
                </wp:positionV>
                <wp:extent cx="9801860" cy="7510780"/>
                <wp:effectExtent l="56515" t="57150" r="57150" b="61595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1860" cy="751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47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9B388" id="Rectangle 26" o:spid="_x0000_s1026" style="position:absolute;margin-left:-44.3pt;margin-top:-43.5pt;width:771.8pt;height:59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" strokeweight="8.25pt">
                <v:stroke linestyle="thickBetweenThin"/>
              </v:rect>
            </w:pict>
          </mc:Fallback>
        </mc:AlternateContent>
      </w:r>
      <w:r w:rsidR="0048323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A9CC07" wp14:editId="0AAC588E">
                <wp:simplePos x="0" y="0"/>
                <wp:positionH relativeFrom="page">
                  <wp:posOffset>4629150</wp:posOffset>
                </wp:positionH>
                <wp:positionV relativeFrom="page">
                  <wp:posOffset>6492240</wp:posOffset>
                </wp:positionV>
                <wp:extent cx="800100" cy="262890"/>
                <wp:effectExtent l="0" t="5715" r="0" b="762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2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9CC19" w14:textId="77777777" w:rsidR="00CC7C1C" w:rsidRPr="00C45709" w:rsidRDefault="00CC7C1C" w:rsidP="00B47F1F">
                            <w:pPr>
                              <w:pStyle w:val="Seal"/>
                              <w:rPr>
                                <w:small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9CC07" id="Text Box 16" o:spid="_x0000_s1029" type="#_x0000_t202" style="position:absolute;left:0;text-align:left;margin-left:364.5pt;margin-top:511.2pt;width:63pt;height:20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" stroked="f">
                <v:fill opacity="0"/>
                <v:textbox style="mso-fit-shape-to-text:t">
                  <w:txbxContent>
                    <w:p w14:paraId="0BA9CC19" w14:textId="77777777" w:rsidR="00CC7C1C" w:rsidRPr="00C45709" w:rsidRDefault="00CC7C1C" w:rsidP="00B47F1F">
                      <w:pPr>
                        <w:pStyle w:val="Seal"/>
                        <w:rPr>
                          <w:smallCap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96CAF" w:rsidSect="00E96CAF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95102"/>
    <w:multiLevelType w:val="hybridMultilevel"/>
    <w:tmpl w:val="1C68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03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uWalker\Desktop\Inspire071615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2$`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"/>
        <w:mappedName w:val="Last Name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92"/>
    <w:rsid w:val="00000771"/>
    <w:rsid w:val="000054C8"/>
    <w:rsid w:val="00020E5B"/>
    <w:rsid w:val="0002435D"/>
    <w:rsid w:val="000254EC"/>
    <w:rsid w:val="000378F9"/>
    <w:rsid w:val="00047FDC"/>
    <w:rsid w:val="00055E2C"/>
    <w:rsid w:val="00056CBC"/>
    <w:rsid w:val="00080397"/>
    <w:rsid w:val="00080452"/>
    <w:rsid w:val="000820B0"/>
    <w:rsid w:val="00085556"/>
    <w:rsid w:val="0009220F"/>
    <w:rsid w:val="00095494"/>
    <w:rsid w:val="000A2562"/>
    <w:rsid w:val="000A7762"/>
    <w:rsid w:val="000B19CC"/>
    <w:rsid w:val="000B59C3"/>
    <w:rsid w:val="000B7AD5"/>
    <w:rsid w:val="000D70AD"/>
    <w:rsid w:val="000E1010"/>
    <w:rsid w:val="000E7253"/>
    <w:rsid w:val="000F1E6B"/>
    <w:rsid w:val="001007DA"/>
    <w:rsid w:val="00115414"/>
    <w:rsid w:val="00131324"/>
    <w:rsid w:val="0013195A"/>
    <w:rsid w:val="00131C03"/>
    <w:rsid w:val="00193119"/>
    <w:rsid w:val="001A0F1B"/>
    <w:rsid w:val="001A118F"/>
    <w:rsid w:val="001B59B2"/>
    <w:rsid w:val="001C27C3"/>
    <w:rsid w:val="001D231F"/>
    <w:rsid w:val="001D23C4"/>
    <w:rsid w:val="001D3EC5"/>
    <w:rsid w:val="001D587A"/>
    <w:rsid w:val="001E1280"/>
    <w:rsid w:val="001E2FA5"/>
    <w:rsid w:val="001F0C09"/>
    <w:rsid w:val="0021482D"/>
    <w:rsid w:val="00215032"/>
    <w:rsid w:val="00217A92"/>
    <w:rsid w:val="00241DD0"/>
    <w:rsid w:val="00242E69"/>
    <w:rsid w:val="0024418F"/>
    <w:rsid w:val="00246B5E"/>
    <w:rsid w:val="0026196C"/>
    <w:rsid w:val="00270275"/>
    <w:rsid w:val="00271B1B"/>
    <w:rsid w:val="002738E0"/>
    <w:rsid w:val="0029399F"/>
    <w:rsid w:val="002B2779"/>
    <w:rsid w:val="002B6368"/>
    <w:rsid w:val="002B690D"/>
    <w:rsid w:val="002C02D2"/>
    <w:rsid w:val="002C1F8E"/>
    <w:rsid w:val="002C7CC3"/>
    <w:rsid w:val="002D4084"/>
    <w:rsid w:val="002D6434"/>
    <w:rsid w:val="002D794C"/>
    <w:rsid w:val="002F0BC9"/>
    <w:rsid w:val="002F0F41"/>
    <w:rsid w:val="0031332A"/>
    <w:rsid w:val="003137F3"/>
    <w:rsid w:val="00313D7C"/>
    <w:rsid w:val="00324355"/>
    <w:rsid w:val="003307DA"/>
    <w:rsid w:val="00331474"/>
    <w:rsid w:val="00364799"/>
    <w:rsid w:val="00371982"/>
    <w:rsid w:val="00382CDF"/>
    <w:rsid w:val="00391CB0"/>
    <w:rsid w:val="00397F62"/>
    <w:rsid w:val="003A1B11"/>
    <w:rsid w:val="003A55B2"/>
    <w:rsid w:val="003A6307"/>
    <w:rsid w:val="003A6E9F"/>
    <w:rsid w:val="003B3E31"/>
    <w:rsid w:val="003B66C2"/>
    <w:rsid w:val="003F018F"/>
    <w:rsid w:val="003F4C55"/>
    <w:rsid w:val="00403040"/>
    <w:rsid w:val="004107B7"/>
    <w:rsid w:val="00423D0F"/>
    <w:rsid w:val="00437FA6"/>
    <w:rsid w:val="004550A2"/>
    <w:rsid w:val="00460B32"/>
    <w:rsid w:val="00460C58"/>
    <w:rsid w:val="0046679A"/>
    <w:rsid w:val="00471F5E"/>
    <w:rsid w:val="00472456"/>
    <w:rsid w:val="0048079E"/>
    <w:rsid w:val="00483237"/>
    <w:rsid w:val="004A5327"/>
    <w:rsid w:val="004B1342"/>
    <w:rsid w:val="004B29BD"/>
    <w:rsid w:val="004C4FCA"/>
    <w:rsid w:val="004D1027"/>
    <w:rsid w:val="004D4B81"/>
    <w:rsid w:val="004D5AE4"/>
    <w:rsid w:val="004F34A6"/>
    <w:rsid w:val="00502C24"/>
    <w:rsid w:val="00514E26"/>
    <w:rsid w:val="00532650"/>
    <w:rsid w:val="0054437D"/>
    <w:rsid w:val="00544634"/>
    <w:rsid w:val="00555FD3"/>
    <w:rsid w:val="0056400F"/>
    <w:rsid w:val="00564090"/>
    <w:rsid w:val="00564B11"/>
    <w:rsid w:val="00583F66"/>
    <w:rsid w:val="00593D9D"/>
    <w:rsid w:val="005A250B"/>
    <w:rsid w:val="005B2DE4"/>
    <w:rsid w:val="005B4C8E"/>
    <w:rsid w:val="005B7FAA"/>
    <w:rsid w:val="005E156B"/>
    <w:rsid w:val="005F182A"/>
    <w:rsid w:val="00607613"/>
    <w:rsid w:val="0062410D"/>
    <w:rsid w:val="00633A73"/>
    <w:rsid w:val="00634B1C"/>
    <w:rsid w:val="00634D3A"/>
    <w:rsid w:val="00637227"/>
    <w:rsid w:val="006614C3"/>
    <w:rsid w:val="00661CEB"/>
    <w:rsid w:val="0069017F"/>
    <w:rsid w:val="00691356"/>
    <w:rsid w:val="006977D2"/>
    <w:rsid w:val="006B7BA4"/>
    <w:rsid w:val="006C1968"/>
    <w:rsid w:val="006D0632"/>
    <w:rsid w:val="006D0DB6"/>
    <w:rsid w:val="006E6FB3"/>
    <w:rsid w:val="006F299B"/>
    <w:rsid w:val="006F4B6F"/>
    <w:rsid w:val="00712574"/>
    <w:rsid w:val="00717237"/>
    <w:rsid w:val="00740D51"/>
    <w:rsid w:val="00751C32"/>
    <w:rsid w:val="00757F21"/>
    <w:rsid w:val="00761EF2"/>
    <w:rsid w:val="0076371D"/>
    <w:rsid w:val="00784A29"/>
    <w:rsid w:val="0078526F"/>
    <w:rsid w:val="0078710C"/>
    <w:rsid w:val="007A2157"/>
    <w:rsid w:val="007B497D"/>
    <w:rsid w:val="007E7D98"/>
    <w:rsid w:val="007F54F7"/>
    <w:rsid w:val="0080089D"/>
    <w:rsid w:val="0080312E"/>
    <w:rsid w:val="0080652F"/>
    <w:rsid w:val="00816693"/>
    <w:rsid w:val="0083316F"/>
    <w:rsid w:val="00835ED1"/>
    <w:rsid w:val="00856C95"/>
    <w:rsid w:val="00875B89"/>
    <w:rsid w:val="00880495"/>
    <w:rsid w:val="00881113"/>
    <w:rsid w:val="008951CE"/>
    <w:rsid w:val="008A3BED"/>
    <w:rsid w:val="008B5DDB"/>
    <w:rsid w:val="008B74F3"/>
    <w:rsid w:val="008E035E"/>
    <w:rsid w:val="008E4415"/>
    <w:rsid w:val="008E6B48"/>
    <w:rsid w:val="008F362C"/>
    <w:rsid w:val="008F66A5"/>
    <w:rsid w:val="0090164A"/>
    <w:rsid w:val="00904BF9"/>
    <w:rsid w:val="00913CB2"/>
    <w:rsid w:val="0092408F"/>
    <w:rsid w:val="00941534"/>
    <w:rsid w:val="00947687"/>
    <w:rsid w:val="0095047B"/>
    <w:rsid w:val="00976797"/>
    <w:rsid w:val="0097784E"/>
    <w:rsid w:val="009843F5"/>
    <w:rsid w:val="00991634"/>
    <w:rsid w:val="00993150"/>
    <w:rsid w:val="009A5E57"/>
    <w:rsid w:val="009B4158"/>
    <w:rsid w:val="009B63A3"/>
    <w:rsid w:val="009C5991"/>
    <w:rsid w:val="009D0D16"/>
    <w:rsid w:val="009E27F7"/>
    <w:rsid w:val="009F266E"/>
    <w:rsid w:val="009F477A"/>
    <w:rsid w:val="009F4A83"/>
    <w:rsid w:val="009F7D6B"/>
    <w:rsid w:val="00A0045E"/>
    <w:rsid w:val="00A011B0"/>
    <w:rsid w:val="00A10CF8"/>
    <w:rsid w:val="00A11881"/>
    <w:rsid w:val="00A25782"/>
    <w:rsid w:val="00A3769C"/>
    <w:rsid w:val="00A41951"/>
    <w:rsid w:val="00A5420C"/>
    <w:rsid w:val="00A54611"/>
    <w:rsid w:val="00A5598B"/>
    <w:rsid w:val="00A60218"/>
    <w:rsid w:val="00A64788"/>
    <w:rsid w:val="00A64CB0"/>
    <w:rsid w:val="00A64DEA"/>
    <w:rsid w:val="00A754FD"/>
    <w:rsid w:val="00A83E53"/>
    <w:rsid w:val="00A9046C"/>
    <w:rsid w:val="00AB5AFF"/>
    <w:rsid w:val="00AB7CF2"/>
    <w:rsid w:val="00AC7669"/>
    <w:rsid w:val="00AD15EC"/>
    <w:rsid w:val="00AD7BD9"/>
    <w:rsid w:val="00AF1490"/>
    <w:rsid w:val="00B02C15"/>
    <w:rsid w:val="00B13C02"/>
    <w:rsid w:val="00B21080"/>
    <w:rsid w:val="00B23274"/>
    <w:rsid w:val="00B40EEA"/>
    <w:rsid w:val="00B47F1F"/>
    <w:rsid w:val="00B57A41"/>
    <w:rsid w:val="00B60FB7"/>
    <w:rsid w:val="00B6322B"/>
    <w:rsid w:val="00B810FE"/>
    <w:rsid w:val="00B8681B"/>
    <w:rsid w:val="00B90F27"/>
    <w:rsid w:val="00BA1568"/>
    <w:rsid w:val="00BA18F2"/>
    <w:rsid w:val="00BA1A65"/>
    <w:rsid w:val="00BA41A5"/>
    <w:rsid w:val="00BC23CB"/>
    <w:rsid w:val="00BC56E3"/>
    <w:rsid w:val="00BD0080"/>
    <w:rsid w:val="00BD54A5"/>
    <w:rsid w:val="00BD711B"/>
    <w:rsid w:val="00BE2E29"/>
    <w:rsid w:val="00BF43BB"/>
    <w:rsid w:val="00BF4422"/>
    <w:rsid w:val="00BF65B5"/>
    <w:rsid w:val="00C03DD6"/>
    <w:rsid w:val="00C13A1B"/>
    <w:rsid w:val="00C26006"/>
    <w:rsid w:val="00C45709"/>
    <w:rsid w:val="00C45D80"/>
    <w:rsid w:val="00C51F10"/>
    <w:rsid w:val="00C56FD9"/>
    <w:rsid w:val="00C91081"/>
    <w:rsid w:val="00C93C1A"/>
    <w:rsid w:val="00C95851"/>
    <w:rsid w:val="00CA3FF2"/>
    <w:rsid w:val="00CA42EE"/>
    <w:rsid w:val="00CB1609"/>
    <w:rsid w:val="00CC6998"/>
    <w:rsid w:val="00CC7C1C"/>
    <w:rsid w:val="00CD17E1"/>
    <w:rsid w:val="00CF1EEF"/>
    <w:rsid w:val="00D134B0"/>
    <w:rsid w:val="00D175DE"/>
    <w:rsid w:val="00D21980"/>
    <w:rsid w:val="00D21D03"/>
    <w:rsid w:val="00D26693"/>
    <w:rsid w:val="00D42940"/>
    <w:rsid w:val="00D44CAF"/>
    <w:rsid w:val="00D8475E"/>
    <w:rsid w:val="00D9714E"/>
    <w:rsid w:val="00DA3693"/>
    <w:rsid w:val="00DB045D"/>
    <w:rsid w:val="00DC194F"/>
    <w:rsid w:val="00DE566B"/>
    <w:rsid w:val="00DF575F"/>
    <w:rsid w:val="00E03626"/>
    <w:rsid w:val="00E12E3B"/>
    <w:rsid w:val="00E16EE5"/>
    <w:rsid w:val="00E21FA2"/>
    <w:rsid w:val="00E220C6"/>
    <w:rsid w:val="00E301EE"/>
    <w:rsid w:val="00E347A3"/>
    <w:rsid w:val="00E378B9"/>
    <w:rsid w:val="00E50202"/>
    <w:rsid w:val="00E5699F"/>
    <w:rsid w:val="00E63A6F"/>
    <w:rsid w:val="00E83C8F"/>
    <w:rsid w:val="00E96CAF"/>
    <w:rsid w:val="00EA0FA1"/>
    <w:rsid w:val="00EA338A"/>
    <w:rsid w:val="00EB027A"/>
    <w:rsid w:val="00EB2D6E"/>
    <w:rsid w:val="00EC6886"/>
    <w:rsid w:val="00ED2716"/>
    <w:rsid w:val="00ED447B"/>
    <w:rsid w:val="00EF0108"/>
    <w:rsid w:val="00EF1529"/>
    <w:rsid w:val="00EF5334"/>
    <w:rsid w:val="00EF6F46"/>
    <w:rsid w:val="00F20A27"/>
    <w:rsid w:val="00F41E1F"/>
    <w:rsid w:val="00F43455"/>
    <w:rsid w:val="00F6769B"/>
    <w:rsid w:val="00F706F3"/>
    <w:rsid w:val="00F80024"/>
    <w:rsid w:val="00F90EBB"/>
    <w:rsid w:val="00FA48FD"/>
    <w:rsid w:val="00FB175E"/>
    <w:rsid w:val="00FB4430"/>
    <w:rsid w:val="00FB74E4"/>
    <w:rsid w:val="00FC3D2E"/>
    <w:rsid w:val="00FD1EE6"/>
    <w:rsid w:val="00FD2BD6"/>
    <w:rsid w:val="00FD53B6"/>
    <w:rsid w:val="00FE0CCD"/>
    <w:rsid w:val="00FE7FC4"/>
    <w:rsid w:val="00FF3D39"/>
    <w:rsid w:val="00FF45FC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91a19"/>
    </o:shapedefaults>
    <o:shapelayout v:ext="edit">
      <o:idmap v:ext="edit" data="1"/>
    </o:shapelayout>
  </w:shapeDefaults>
  <w:decimalSymbol w:val="."/>
  <w:listSeparator w:val=","/>
  <w14:docId w14:val="0BA9CBFF"/>
  <w15:docId w15:val="{8E716E97-5E0F-4E52-A468-2C2CD2EE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7F1F"/>
    <w:pPr>
      <w:jc w:val="center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rsid w:val="00B47F1F"/>
    <w:pPr>
      <w:outlineLvl w:val="0"/>
    </w:pPr>
    <w:rPr>
      <w:caps/>
      <w:color w:val="591A19"/>
      <w:sz w:val="56"/>
      <w:szCs w:val="56"/>
    </w:rPr>
  </w:style>
  <w:style w:type="paragraph" w:styleId="Heading2">
    <w:name w:val="heading 2"/>
    <w:basedOn w:val="Normal"/>
    <w:next w:val="Normal"/>
    <w:qFormat/>
    <w:rsid w:val="00B47F1F"/>
    <w:pPr>
      <w:spacing w:before="240" w:after="240"/>
      <w:outlineLvl w:val="1"/>
    </w:pPr>
    <w:rPr>
      <w:color w:val="591A19"/>
      <w:sz w:val="72"/>
      <w:szCs w:val="72"/>
    </w:rPr>
  </w:style>
  <w:style w:type="paragraph" w:styleId="Heading3">
    <w:name w:val="heading 3"/>
    <w:basedOn w:val="Normal"/>
    <w:next w:val="Normal"/>
    <w:qFormat/>
    <w:rsid w:val="00B47F1F"/>
    <w:pPr>
      <w:spacing w:before="240" w:after="240"/>
      <w:outlineLvl w:val="2"/>
    </w:pPr>
    <w:rPr>
      <w:caps/>
      <w:color w:val="591A19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B47F1F"/>
    <w:rPr>
      <w:color w:val="591A19"/>
      <w:sz w:val="20"/>
    </w:rPr>
  </w:style>
  <w:style w:type="paragraph" w:customStyle="1" w:styleId="Description">
    <w:name w:val="Description"/>
    <w:basedOn w:val="Normal"/>
    <w:rsid w:val="00B47F1F"/>
    <w:pPr>
      <w:spacing w:before="200" w:after="200"/>
    </w:pPr>
    <w:rPr>
      <w:color w:val="591A19"/>
      <w:sz w:val="28"/>
      <w:szCs w:val="28"/>
    </w:rPr>
  </w:style>
  <w:style w:type="paragraph" w:customStyle="1" w:styleId="DateYear">
    <w:name w:val="Date &amp; Year"/>
    <w:basedOn w:val="Normal"/>
    <w:rsid w:val="00B47F1F"/>
    <w:pPr>
      <w:spacing w:before="200" w:after="200"/>
    </w:pPr>
    <w:rPr>
      <w:color w:val="591A19"/>
      <w:sz w:val="28"/>
      <w:szCs w:val="28"/>
    </w:rPr>
  </w:style>
  <w:style w:type="paragraph" w:customStyle="1" w:styleId="Certificationtext">
    <w:name w:val="Certification text"/>
    <w:basedOn w:val="Normal"/>
    <w:rsid w:val="00B47F1F"/>
    <w:pPr>
      <w:spacing w:before="200" w:after="200"/>
    </w:pPr>
    <w:rPr>
      <w:caps/>
      <w:color w:val="591A19"/>
      <w:sz w:val="28"/>
      <w:szCs w:val="28"/>
    </w:rPr>
  </w:style>
  <w:style w:type="paragraph" w:customStyle="1" w:styleId="Seal">
    <w:name w:val="Seal"/>
    <w:basedOn w:val="Normal"/>
    <w:rsid w:val="00B47F1F"/>
    <w:rPr>
      <w:caps/>
      <w:color w:val="591A19"/>
    </w:rPr>
  </w:style>
  <w:style w:type="character" w:styleId="Emphasis">
    <w:name w:val="Emphasis"/>
    <w:basedOn w:val="DefaultParagraphFont"/>
    <w:qFormat/>
    <w:rsid w:val="00056CBC"/>
    <w:rPr>
      <w:i/>
      <w:iCs/>
    </w:rPr>
  </w:style>
  <w:style w:type="paragraph" w:styleId="BalloonText">
    <w:name w:val="Balloon Text"/>
    <w:basedOn w:val="Normal"/>
    <w:link w:val="BalloonTextChar"/>
    <w:rsid w:val="007B4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9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7FA6"/>
    <w:pPr>
      <w:ind w:left="720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knapp\LOCALS~1\Temp\TCD3BA.tmp\High%20school%20diplo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95DC4-A776-469E-8EE5-82E6F96E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High school diploma</Template>
  <TotalTime>3</TotalTime>
  <Pages>1</Pages>
  <Words>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wknapp</dc:creator>
  <cp:lastModifiedBy>Abercrombie, Brent</cp:lastModifiedBy>
  <cp:revision>3</cp:revision>
  <cp:lastPrinted>2013-12-16T18:03:00Z</cp:lastPrinted>
  <dcterms:created xsi:type="dcterms:W3CDTF">2024-05-09T15:39:00Z</dcterms:created>
  <dcterms:modified xsi:type="dcterms:W3CDTF">2024-05-09T15:39:00Z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TC100819521033</vt:lpwstr>
  </property>
</Properties>
</file>